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widowControl/>
        <w:pBdr/>
        <w:bidi w:val="0"/>
        <w:spacing w:lineRule="atLeast" w:line="456" w:before="0" w:after="0"/>
        <w:ind w:left="0" w:right="0" w:hanging="0"/>
        <w:jc w:val="left"/>
        <w:rPr>
          <w:rFonts w:ascii="Arial;Helvetica;sans-serif" w:hAnsi="Arial;Helvetica;sans-serif"/>
          <w:b/>
          <w:b/>
          <w:bCs/>
          <w:i w:val="false"/>
          <w:caps w:val="false"/>
          <w:smallCaps w:val="false"/>
          <w:color w:val="FF4000"/>
          <w:spacing w:val="0"/>
          <w:sz w:val="40"/>
          <w:szCs w:val="40"/>
          <w:u w:val="single"/>
        </w:rPr>
      </w:pPr>
      <w:r>
        <w:rPr>
          <w:rFonts w:ascii="Arial;Helvetica;sans-serif" w:hAnsi="Arial;Helvetica;sans-serif"/>
          <w:b/>
          <w:bCs/>
          <w:i w:val="false"/>
          <w:caps w:val="false"/>
          <w:smallCaps w:val="false"/>
          <w:color w:val="FF4000"/>
          <w:spacing w:val="0"/>
          <w:sz w:val="40"/>
          <w:szCs w:val="40"/>
          <w:u w:val="single"/>
        </w:rPr>
        <w:t>Neuvěřitelné! Věra Jourová nám sdělila, jakou po volbách nesmíme mít vládu</w:t>
      </w:r>
    </w:p>
    <w:p>
      <w:pPr>
        <w:pStyle w:val="Tlotextu"/>
        <w:widowControl/>
        <w:pBdr/>
        <w:bidi w:val="0"/>
        <w:spacing w:lineRule="atLeast" w:line="456" w:before="0" w:after="0"/>
        <w:ind w:left="0" w:right="0" w:hanging="0"/>
        <w:jc w:val="left"/>
        <w:rPr>
          <w:rFonts w:ascii="Arial;Helvetica;sans-serif" w:hAnsi="Arial;Helvetica;sans-serif"/>
          <w:b/>
          <w:b/>
          <w:bCs/>
          <w:i w:val="false"/>
          <w:caps w:val="false"/>
          <w:smallCaps w:val="false"/>
          <w:color w:val="FF4000"/>
          <w:spacing w:val="0"/>
          <w:sz w:val="40"/>
          <w:szCs w:val="40"/>
          <w:u w:val="single"/>
        </w:rPr>
      </w:pPr>
      <w:r>
        <w:rPr>
          <w:rFonts w:ascii="Arial;Helvetica;sans-serif" w:hAnsi="Arial;Helvetica;sans-serif"/>
          <w:b/>
          <w:bCs/>
          <w:i w:val="false"/>
          <w:caps w:val="false"/>
          <w:smallCaps w:val="false"/>
          <w:color w:val="FF4000"/>
          <w:spacing w:val="0"/>
          <w:sz w:val="40"/>
          <w:szCs w:val="40"/>
          <w:u w:val="single"/>
        </w:rPr>
      </w:r>
    </w:p>
    <w:p>
      <w:pPr>
        <w:sectPr>
          <w:type w:val="nextPage"/>
          <w:pgSz w:w="11906" w:h="16838"/>
          <w:pgMar w:left="420" w:right="482" w:header="0" w:top="480" w:footer="0" w:bottom="1130" w:gutter="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Tlotextu"/>
        <w:widowControl/>
        <w:bidi w:val="0"/>
        <w:ind w:left="0" w:right="0" w:hanging="0"/>
        <w:jc w:val="left"/>
        <w:rPr/>
      </w:pPr>
      <w:r>
        <w:rPr/>
        <w:drawing>
          <wp:anchor behindDoc="0" distT="0" distB="76200" distL="0" distR="76200" simplePos="0" locked="0" layoutInCell="0" allowOverlap="1" relativeHeight="2">
            <wp:simplePos x="0" y="0"/>
            <wp:positionH relativeFrom="column">
              <wp:align>left</wp:align>
            </wp:positionH>
            <wp:positionV relativeFrom="line">
              <wp:posOffset>635</wp:posOffset>
            </wp:positionV>
            <wp:extent cx="2736850" cy="190182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16" t="-599" r="-416" b="-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901825"/>
                    </a:xfrm>
                    <a:prstGeom prst="rect">
                      <a:avLst/>
                    </a:prstGeom>
                    <a:ln w="60960">
                      <a:solidFill>
                        <a:srgbClr val="F3F3F3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sectPr>
          <w:type w:val="continuous"/>
          <w:pgSz w:w="11906" w:h="16838"/>
          <w:pgMar w:left="420" w:right="482" w:header="0" w:top="480" w:footer="0" w:bottom="1130" w:gutter="0"/>
          <w:formProt w:val="false"/>
          <w:textDirection w:val="lrTb"/>
          <w:docGrid w:type="default" w:linePitch="600" w:charSpace="32768"/>
        </w:sectPr>
      </w:pPr>
    </w:p>
    <w:p>
      <w:pPr>
        <w:pStyle w:val="Tlotextu"/>
        <w:widowControl/>
        <w:bidi w:val="0"/>
        <w:spacing w:lineRule="atLeast" w:line="240" w:before="0" w:after="0"/>
        <w:ind w:left="0" w:right="60" w:hanging="0"/>
        <w:jc w:val="left"/>
        <w:rPr>
          <w:b w:val="false"/>
          <w:color w:val="777777"/>
          <w:sz w:val="26"/>
          <w:szCs w:val="26"/>
        </w:rPr>
      </w:pPr>
      <w:r>
        <w:rPr>
          <w:rStyle w:val="Zdraznn"/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Lubomír Man  </w:t>
      </w:r>
      <w:r>
        <w:rPr>
          <w:b w:val="false"/>
          <w:color w:val="000000"/>
          <w:sz w:val="26"/>
          <w:szCs w:val="26"/>
        </w:rPr>
        <w:t xml:space="preserve">20.9.2021 </w:t>
      </w:r>
    </w:p>
    <w:p>
      <w:pPr>
        <w:pStyle w:val="Tlotextu"/>
        <w:widowControl/>
        <w:bidi w:val="0"/>
        <w:spacing w:lineRule="atLeast" w:line="240" w:before="0" w:after="0"/>
        <w:ind w:left="0" w:right="60" w:hanging="0"/>
        <w:jc w:val="left"/>
        <w:rPr>
          <w:color w:val="000000"/>
        </w:rPr>
      </w:pPr>
      <w:r>
        <w:rPr>
          <w:b w:val="false"/>
          <w:color w:val="777777"/>
          <w:sz w:val="26"/>
          <w:szCs w:val="26"/>
        </w:rPr>
      </w:r>
    </w:p>
    <w:p>
      <w:pPr>
        <w:pStyle w:val="Tlotextu"/>
        <w:widowControl/>
        <w:bidi w:val="0"/>
        <w:spacing w:lineRule="atLeast" w:line="240"/>
        <w:jc w:val="left"/>
        <w:rPr>
          <w:rFonts w:ascii="Arial;Helvetica;sans-serif" w:hAnsi="Arial;Helvetica;sans-serif"/>
          <w:b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Arial;Helvetica;sans-serif" w:hAnsi="Arial;Helvetica;sans-serif"/>
          <w:b/>
          <w:i w:val="false"/>
          <w:caps w:val="false"/>
          <w:smallCaps w:val="false"/>
          <w:color w:val="000000"/>
          <w:spacing w:val="0"/>
          <w:sz w:val="26"/>
          <w:szCs w:val="26"/>
        </w:rPr>
        <w:t>Tak z téhle zprávy přechází jednomu skutečně zrak i sluch. A nezbývá mu, a též nám všem občanům tohoto státu, než uvědomit si cosi velmi smutného. Dosavadní představa vlády, vycházející z vůle lidu, vyjádřené ve svobodných volbách, se z vůle Komise EU a z vůle české komisařky EU Jourové, stává představou mrtvou a pro dnešek už vyřízenou. A spolu s ní je samozřejmě mrtvou a pro dnešek už vyřízenou i dosavadní představa demokracie jako vlády lidu.</w:t>
      </w:r>
    </w:p>
    <w:p>
      <w:pPr>
        <w:pStyle w:val="Tlotextu"/>
        <w:widowControl/>
        <w:bidi w:val="0"/>
        <w:spacing w:lineRule="atLeast" w:line="240"/>
        <w:jc w:val="left"/>
        <w:rPr>
          <w:rFonts w:ascii="Arial;Helvetica;sans-serif" w:hAnsi="Arial;Helvetica;sans-serif"/>
          <w:b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Arial;Helvetica;sans-serif" w:hAnsi="Arial;Helvetica;sans-serif"/>
          <w:b/>
          <w:i w:val="false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Tlotextu"/>
        <w:widowControl/>
        <w:bidi w:val="0"/>
        <w:spacing w:lineRule="atLeast" w:line="216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Všechno bude od této chvíle a od tohoto mého vyjádření jinak, dalo se vyslechnout z výroků Věry Jourové, když v průběhu neděle oznamovala redaktorce webu Seznam Zprávy Tereze Šídlové, že „Ta představa“, jíž je míněna představa vycházející z názoru předsedy Poslanecké sněmovny Radka Vondráčka, že po volbách by vládu mohla sestavit koalice ANO a SPD, „je pro mě naprosto nepřijatelná“!</w:t>
      </w:r>
    </w:p>
    <w:p>
      <w:pPr>
        <w:pStyle w:val="Tlotextu"/>
        <w:widowControl/>
        <w:bidi w:val="0"/>
        <w:spacing w:lineRule="atLeast" w:line="216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Tlotextu"/>
        <w:widowControl/>
        <w:bidi w:val="0"/>
        <w:spacing w:lineRule="atLeast" w:line="216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Vyrazilo vám tohle diktátorské vyjádření dech z těla? Mi také. Ale nadechněme se, vzpamatujme se, a pokračujme v poslechu toho, co ještě má komisařka EU Jourová směrem k nám na srdci: „Rada bych viděla takovou vládu, která by posílila autoritu Česka v EU. Je to náš národní zájem a unikátní příležitost. Doufám, že po volbách bude vláda rychle nominována právě i kvůli nadcházejícímu českému předsednictví“.</w:t>
      </w:r>
    </w:p>
    <w:p>
      <w:pPr>
        <w:pStyle w:val="Tlotextu"/>
        <w:widowControl/>
        <w:bidi w:val="0"/>
        <w:spacing w:lineRule="atLeast" w:line="216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Tlotextu"/>
        <w:widowControl/>
        <w:bidi w:val="0"/>
        <w:spacing w:lineRule="atLeast" w:line="216"/>
        <w:ind w:left="0" w:right="0" w:hanging="0"/>
        <w:jc w:val="left"/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Jistě, paní Jourová, rozumíme vám až moc dobře. Nominována rychle, ale nikoli podle vůle lidu čili podle výsledků voleb, ale podle toho, jak si přejete vy a spolu s vámi možná i evropská komise, jejímž jste členem. A otázka s tím související: Je-li představa vlády ANO a SPD nepřijatelná pro vás, znamená to, že nepřijatelná je i pro celou evropskou komisi a pro celé EU. A co v případě této všeobecné „nepřijatelnosti“ chcete dělat? Vyhlásit ČR válku?</w:t>
      </w:r>
    </w:p>
    <w:p>
      <w:pPr>
        <w:pStyle w:val="Tlotextu"/>
        <w:widowControl/>
        <w:bidi w:val="0"/>
        <w:spacing w:lineRule="atLeast" w:line="216"/>
        <w:ind w:left="0" w:right="0" w:hanging="0"/>
        <w:jc w:val="left"/>
        <w:rPr>
          <w:rFonts w:ascii="Arial;Helvetica;sans-serif" w:hAnsi="Arial;Helvetica;sans-serif"/>
          <w:b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>
          <w:rFonts w:ascii="Arial;Helvetica;sans-serif" w:hAnsi="Arial;Helvetica;sans-serif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A co přání českých lidí, paní Jourová, říká vám tohle ještě vůbec něco?</w:t>
      </w:r>
    </w:p>
    <w:p>
      <w:pPr>
        <w:pStyle w:val="Tlotextu"/>
        <w:widowControl/>
        <w:bidi w:val="0"/>
        <w:spacing w:lineRule="atLeast" w:line="216"/>
        <w:ind w:left="0" w:right="0" w:hanging="0"/>
        <w:jc w:val="right"/>
        <w:rPr>
          <w:rStyle w:val="Zdraznn"/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/>
      </w:r>
    </w:p>
    <w:p>
      <w:pPr>
        <w:sectPr>
          <w:type w:val="continuous"/>
          <w:pgSz w:w="11906" w:h="16838"/>
          <w:pgMar w:left="420" w:right="482" w:header="0" w:top="480" w:footer="0" w:bottom="1130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bidi w:val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sectPr>
      <w:type w:val="continuous"/>
      <w:pgSz w:w="11906" w:h="16838"/>
      <w:pgMar w:left="420" w:right="482" w:header="0" w:top="480" w:footer="0" w:bottom="113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altName w:val="Helvetica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character" w:styleId="Silnzdraznn">
    <w:name w:val="Silné zdůraznění"/>
    <w:qFormat/>
    <w:rPr>
      <w:b/>
      <w:bCs/>
    </w:rPr>
  </w:style>
  <w:style w:type="character" w:styleId="Zdraznn">
    <w:name w:val="Zdůraznění"/>
    <w:qFormat/>
    <w:rPr>
      <w:i/>
      <w:i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úzkéokraje</Template>
  <TotalTime>4</TotalTime>
  <Application>LibreOffice/7.0.0.3$Windows_X86_64 LibreOffice_project/8061b3e9204bef6b321a21033174034a5e2ea88e</Application>
  <Pages>1</Pages>
  <Words>305</Words>
  <Characters>1561</Characters>
  <CharactersWithSpaces>1861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2021-09-21T09:44:48Z</dcterms:created>
  <dc:creator/>
  <dc:description/>
  <dc:language>cs-CZ</dc:language>
  <cp:lastModifiedBy/>
  <dcterms:modified xsi:type="dcterms:W3CDTF">2021-09-21T09:48:52Z</dcterms:modified>
  <cp:revision>3</cp:revision>
  <dc:subject/>
  <dc:title>úzkéokraje</dc:title>
</cp:coreProperties>
</file>